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FAF6F">
      <w:pPr>
        <w:spacing w:line="560" w:lineRule="exact"/>
        <w:ind w:left="0" w:leftChars="-202" w:hanging="424" w:hangingChars="177"/>
        <w:rPr>
          <w:rFonts w:ascii="黑体" w:hAnsi="黑体" w:eastAsia="黑体" w:cs="方正仿宋_GB2312"/>
          <w:sz w:val="24"/>
          <w:szCs w:val="24"/>
        </w:rPr>
      </w:pPr>
      <w:r>
        <w:rPr>
          <w:rFonts w:hint="eastAsia" w:ascii="黑体" w:hAnsi="黑体" w:eastAsia="黑体" w:cs="方正仿宋_GB2312"/>
          <w:sz w:val="24"/>
          <w:szCs w:val="24"/>
        </w:rPr>
        <w:t>附件：</w:t>
      </w:r>
    </w:p>
    <w:p w14:paraId="25249E44">
      <w:pPr>
        <w:pStyle w:val="7"/>
        <w:ind w:firstLine="220"/>
      </w:pPr>
    </w:p>
    <w:p w14:paraId="1AF17693">
      <w:pPr>
        <w:ind w:firstLine="126"/>
        <w:jc w:val="center"/>
        <w:rPr>
          <w:rFonts w:ascii="方正大标宋简体" w:hAnsi="Arial Unicode MS" w:eastAsia="方正大标宋简体" w:cs="Arial Unicode MS"/>
          <w:sz w:val="36"/>
          <w:szCs w:val="36"/>
        </w:rPr>
      </w:pPr>
      <w:bookmarkStart w:id="0" w:name="_GoBack"/>
      <w:r>
        <w:rPr>
          <w:rFonts w:hint="eastAsia" w:ascii="方正大标宋简体" w:hAnsi="Arial Unicode MS" w:eastAsia="方正大标宋简体" w:cs="Arial Unicode MS"/>
          <w:sz w:val="36"/>
          <w:szCs w:val="36"/>
        </w:rPr>
        <w:t>验房职业能力培训师资研修班报名表</w:t>
      </w:r>
    </w:p>
    <w:bookmarkEnd w:id="0"/>
    <w:p w14:paraId="5E3848A5">
      <w:pPr>
        <w:spacing w:line="240" w:lineRule="exact"/>
        <w:ind w:firstLine="125"/>
        <w:jc w:val="center"/>
        <w:rPr>
          <w:rFonts w:ascii="仿宋" w:hAnsi="仿宋" w:eastAsia="仿宋" w:cs="仿宋"/>
          <w:b/>
          <w:bCs/>
          <w:sz w:val="36"/>
          <w:szCs w:val="36"/>
        </w:rPr>
      </w:pPr>
    </w:p>
    <w:tbl>
      <w:tblPr>
        <w:tblStyle w:val="8"/>
        <w:tblW w:w="894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5"/>
        <w:gridCol w:w="1949"/>
        <w:gridCol w:w="1242"/>
        <w:gridCol w:w="1155"/>
        <w:gridCol w:w="825"/>
        <w:gridCol w:w="709"/>
        <w:gridCol w:w="689"/>
        <w:gridCol w:w="1137"/>
      </w:tblGrid>
      <w:tr w14:paraId="4C5FD4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jc w:val="center"/>
        </w:trPr>
        <w:tc>
          <w:tcPr>
            <w:tcW w:w="1234" w:type="dxa"/>
            <w:tcBorders>
              <w:tl2br w:val="nil"/>
              <w:tr2bl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54E53E7">
            <w:pPr>
              <w:pStyle w:val="6"/>
              <w:spacing w:beforeAutospacing="0" w:afterAutospacing="0" w:line="320" w:lineRule="exact"/>
              <w:jc w:val="center"/>
              <w:rPr>
                <w:rFonts w:ascii="仿宋_GB2312" w:hAnsi="仿宋" w:eastAsia="仿宋_GB2312" w:cs="仿宋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4"/>
              </w:rPr>
              <w:t>姓名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2DE16D6"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16186A3">
            <w:pPr>
              <w:pStyle w:val="6"/>
              <w:spacing w:beforeAutospacing="0" w:afterAutospacing="0" w:line="320" w:lineRule="exact"/>
              <w:jc w:val="center"/>
              <w:rPr>
                <w:rFonts w:ascii="仿宋_GB2312" w:hAnsi="仿宋" w:eastAsia="仿宋_GB2312" w:cs="仿宋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4"/>
              </w:rPr>
              <w:t>性别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57E9185"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3F9F21B">
            <w:pPr>
              <w:pStyle w:val="6"/>
              <w:spacing w:beforeAutospacing="0" w:afterAutospacing="0" w:line="320" w:lineRule="exact"/>
              <w:jc w:val="center"/>
              <w:rPr>
                <w:rFonts w:ascii="仿宋_GB2312" w:hAnsi="仿宋" w:eastAsia="仿宋_GB2312" w:cs="仿宋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4"/>
              </w:rPr>
              <w:t>民族</w:t>
            </w:r>
          </w:p>
        </w:tc>
        <w:tc>
          <w:tcPr>
            <w:tcW w:w="709" w:type="dxa"/>
            <w:tcBorders>
              <w:tl2br w:val="nil"/>
              <w:tr2bl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AF95C28"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5D099E8"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 w14:paraId="591A3A7C"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照</w:t>
            </w:r>
          </w:p>
          <w:p w14:paraId="51D47858"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片</w:t>
            </w:r>
          </w:p>
          <w:p w14:paraId="07A77207"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 w14:paraId="12408DC4">
            <w:pPr>
              <w:spacing w:line="32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（与报名照片一致）</w:t>
            </w:r>
          </w:p>
          <w:p w14:paraId="1D8A0DC1"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53D938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jc w:val="center"/>
        </w:trPr>
        <w:tc>
          <w:tcPr>
            <w:tcW w:w="1234" w:type="dxa"/>
            <w:tcBorders>
              <w:tl2br w:val="nil"/>
              <w:tr2bl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E708E4D">
            <w:pPr>
              <w:pStyle w:val="6"/>
              <w:spacing w:beforeAutospacing="0" w:afterAutospacing="0" w:line="320" w:lineRule="exact"/>
              <w:jc w:val="center"/>
              <w:rPr>
                <w:rFonts w:ascii="仿宋_GB2312" w:hAnsi="仿宋" w:eastAsia="仿宋_GB2312" w:cs="仿宋"/>
                <w:color w:val="000000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4"/>
              </w:rPr>
              <w:t>出生年月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FDE9CDB"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969E6DA">
            <w:pPr>
              <w:pStyle w:val="6"/>
              <w:spacing w:beforeAutospacing="0" w:afterAutospacing="0" w:line="320" w:lineRule="exact"/>
              <w:jc w:val="center"/>
              <w:rPr>
                <w:rFonts w:ascii="仿宋_GB2312" w:hAnsi="仿宋" w:eastAsia="仿宋_GB2312" w:cs="仿宋"/>
                <w:color w:val="000000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4"/>
              </w:rPr>
              <w:t>身份证号</w:t>
            </w:r>
          </w:p>
        </w:tc>
        <w:tc>
          <w:tcPr>
            <w:tcW w:w="2689" w:type="dxa"/>
            <w:gridSpan w:val="3"/>
            <w:tcBorders>
              <w:tl2br w:val="nil"/>
              <w:tr2bl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07C4AE6"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vMerge w:val="continue"/>
            <w:tcBorders>
              <w:tl2br w:val="nil"/>
              <w:tr2bl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9D22A94"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65D49E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jc w:val="center"/>
        </w:trPr>
        <w:tc>
          <w:tcPr>
            <w:tcW w:w="1234" w:type="dxa"/>
            <w:tcBorders>
              <w:tl2br w:val="nil"/>
              <w:tr2bl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EF2A1DE">
            <w:pPr>
              <w:pStyle w:val="6"/>
              <w:spacing w:beforeAutospacing="0" w:afterAutospacing="0" w:line="320" w:lineRule="exact"/>
              <w:jc w:val="center"/>
              <w:rPr>
                <w:rFonts w:ascii="仿宋_GB2312" w:hAnsi="仿宋" w:eastAsia="仿宋_GB2312" w:cs="仿宋"/>
                <w:color w:val="000000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4"/>
              </w:rPr>
              <w:t>政治面貌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AB36951"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665DBEF">
            <w:pPr>
              <w:pStyle w:val="6"/>
              <w:spacing w:beforeAutospacing="0" w:afterAutospacing="0" w:line="320" w:lineRule="exact"/>
              <w:jc w:val="center"/>
              <w:rPr>
                <w:rFonts w:ascii="仿宋_GB2312" w:hAnsi="仿宋" w:eastAsia="仿宋_GB2312" w:cs="仿宋"/>
                <w:color w:val="000000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4"/>
              </w:rPr>
              <w:t>最高学历</w:t>
            </w:r>
          </w:p>
        </w:tc>
        <w:tc>
          <w:tcPr>
            <w:tcW w:w="2689" w:type="dxa"/>
            <w:gridSpan w:val="3"/>
            <w:tcBorders>
              <w:tl2br w:val="nil"/>
              <w:tr2bl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8D09F56"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vMerge w:val="continue"/>
            <w:tcBorders>
              <w:tl2br w:val="nil"/>
              <w:tr2bl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CF5DCCE"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0616DA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jc w:val="center"/>
        </w:trPr>
        <w:tc>
          <w:tcPr>
            <w:tcW w:w="1234" w:type="dxa"/>
            <w:tcBorders>
              <w:tl2br w:val="nil"/>
              <w:tr2bl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A4CCEA9">
            <w:pPr>
              <w:pStyle w:val="6"/>
              <w:spacing w:beforeAutospacing="0" w:afterAutospacing="0" w:line="320" w:lineRule="exact"/>
              <w:jc w:val="center"/>
              <w:rPr>
                <w:rFonts w:ascii="仿宋_GB2312" w:hAnsi="仿宋" w:eastAsia="仿宋_GB2312" w:cs="仿宋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4"/>
              </w:rPr>
              <w:t>所学专业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9A4C16F"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1997AC8">
            <w:pPr>
              <w:pStyle w:val="6"/>
              <w:spacing w:beforeAutospacing="0" w:afterAutospacing="0" w:line="320" w:lineRule="exact"/>
              <w:jc w:val="center"/>
              <w:rPr>
                <w:rFonts w:ascii="仿宋_GB2312" w:hAnsi="仿宋" w:eastAsia="仿宋_GB2312" w:cs="仿宋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4"/>
              </w:rPr>
              <w:t>毕业院校</w:t>
            </w:r>
          </w:p>
        </w:tc>
        <w:tc>
          <w:tcPr>
            <w:tcW w:w="2689" w:type="dxa"/>
            <w:gridSpan w:val="3"/>
            <w:tcBorders>
              <w:tl2br w:val="nil"/>
              <w:tr2bl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F355418"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vMerge w:val="continue"/>
            <w:tcBorders>
              <w:tl2br w:val="nil"/>
              <w:tr2bl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94AEB2F"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64E263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jc w:val="center"/>
        </w:trPr>
        <w:tc>
          <w:tcPr>
            <w:tcW w:w="1234" w:type="dxa"/>
            <w:tcBorders>
              <w:tl2br w:val="nil"/>
              <w:tr2bl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D2D85F7">
            <w:pPr>
              <w:pStyle w:val="6"/>
              <w:spacing w:beforeAutospacing="0" w:afterAutospacing="0" w:line="320" w:lineRule="exact"/>
              <w:jc w:val="center"/>
              <w:rPr>
                <w:rFonts w:ascii="仿宋_GB2312" w:hAnsi="仿宋" w:eastAsia="仿宋_GB2312" w:cs="仿宋"/>
                <w:color w:val="000000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4"/>
              </w:rPr>
              <w:t>职称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ADBDAA9"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219EE44">
            <w:pPr>
              <w:pStyle w:val="6"/>
              <w:spacing w:beforeAutospacing="0" w:afterAutospacing="0" w:line="320" w:lineRule="exact"/>
              <w:jc w:val="center"/>
              <w:rPr>
                <w:rFonts w:ascii="仿宋_GB2312" w:hAnsi="仿宋" w:eastAsia="仿宋_GB2312" w:cs="仿宋"/>
                <w:color w:val="000000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4"/>
              </w:rPr>
              <w:t>手机号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08ED0F9"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F455A6D">
            <w:pPr>
              <w:pStyle w:val="6"/>
              <w:spacing w:beforeAutospacing="0" w:afterAutospacing="0" w:line="320" w:lineRule="exact"/>
              <w:jc w:val="center"/>
              <w:rPr>
                <w:rFonts w:ascii="仿宋_GB2312" w:hAnsi="仿宋" w:eastAsia="仿宋_GB2312" w:cs="仿宋"/>
                <w:color w:val="000000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4"/>
              </w:rPr>
              <w:t>邮箱</w:t>
            </w:r>
          </w:p>
        </w:tc>
        <w:tc>
          <w:tcPr>
            <w:tcW w:w="2535" w:type="dxa"/>
            <w:gridSpan w:val="3"/>
            <w:tcBorders>
              <w:tl2br w:val="nil"/>
              <w:tr2bl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7AE4E9B"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490A43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jc w:val="center"/>
        </w:trPr>
        <w:tc>
          <w:tcPr>
            <w:tcW w:w="1234" w:type="dxa"/>
            <w:tcBorders>
              <w:tl2br w:val="nil"/>
              <w:tr2bl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187A984">
            <w:pPr>
              <w:pStyle w:val="6"/>
              <w:spacing w:beforeAutospacing="0" w:afterAutospacing="0" w:line="320" w:lineRule="exact"/>
              <w:jc w:val="center"/>
              <w:rPr>
                <w:rFonts w:ascii="仿宋_GB2312" w:hAnsi="仿宋" w:eastAsia="仿宋_GB2312" w:cs="仿宋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4"/>
              </w:rPr>
              <w:t>所在单位</w:t>
            </w:r>
          </w:p>
        </w:tc>
        <w:tc>
          <w:tcPr>
            <w:tcW w:w="5881" w:type="dxa"/>
            <w:gridSpan w:val="5"/>
            <w:tcBorders>
              <w:tl2br w:val="nil"/>
              <w:tr2bl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EE008CF"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CFB5350">
            <w:pPr>
              <w:pStyle w:val="6"/>
              <w:spacing w:beforeAutospacing="0" w:afterAutospacing="0" w:line="320" w:lineRule="exact"/>
              <w:jc w:val="center"/>
              <w:rPr>
                <w:rFonts w:ascii="仿宋_GB2312" w:hAnsi="仿宋" w:eastAsia="仿宋_GB2312" w:cs="仿宋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4"/>
              </w:rPr>
              <w:t>职务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10F3E61"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3CE03D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4" w:hRule="atLeast"/>
          <w:jc w:val="center"/>
        </w:trPr>
        <w:tc>
          <w:tcPr>
            <w:tcW w:w="1234" w:type="dxa"/>
            <w:tcBorders>
              <w:tl2br w:val="nil"/>
              <w:tr2bl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CBFAE5B">
            <w:pPr>
              <w:pStyle w:val="6"/>
              <w:spacing w:beforeAutospacing="0" w:afterAutospacing="0" w:line="320" w:lineRule="exact"/>
              <w:jc w:val="center"/>
              <w:rPr>
                <w:rFonts w:ascii="仿宋_GB2312" w:hAnsi="仿宋" w:eastAsia="仿宋_GB2312" w:cs="仿宋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4"/>
              </w:rPr>
              <w:t>主要工作经历</w:t>
            </w:r>
          </w:p>
        </w:tc>
        <w:tc>
          <w:tcPr>
            <w:tcW w:w="7707" w:type="dxa"/>
            <w:gridSpan w:val="7"/>
            <w:tcBorders>
              <w:tl2br w:val="nil"/>
              <w:tr2bl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C6177FB"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 w14:paraId="0EC16ACE"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 w14:paraId="28B1BE7C"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 w14:paraId="1F1F5C14"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22E585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8" w:hRule="atLeast"/>
          <w:jc w:val="center"/>
        </w:trPr>
        <w:tc>
          <w:tcPr>
            <w:tcW w:w="1234" w:type="dxa"/>
            <w:tcBorders>
              <w:tl2br w:val="nil"/>
              <w:tr2bl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E9C013C">
            <w:pPr>
              <w:pStyle w:val="6"/>
              <w:spacing w:beforeAutospacing="0" w:afterAutospacing="0" w:line="320" w:lineRule="exact"/>
              <w:jc w:val="center"/>
              <w:rPr>
                <w:rFonts w:ascii="仿宋_GB2312" w:hAnsi="仿宋" w:eastAsia="仿宋_GB2312" w:cs="仿宋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4"/>
              </w:rPr>
              <w:t>授课经验</w:t>
            </w:r>
          </w:p>
        </w:tc>
        <w:tc>
          <w:tcPr>
            <w:tcW w:w="7707" w:type="dxa"/>
            <w:gridSpan w:val="7"/>
            <w:tcBorders>
              <w:tl2br w:val="nil"/>
              <w:tr2bl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EB295E9">
            <w:pPr>
              <w:spacing w:line="320" w:lineRule="exact"/>
              <w:rPr>
                <w:rFonts w:ascii="仿宋_GB2312" w:hAnsi="仿宋" w:eastAsia="仿宋_GB2312" w:cs="仿宋"/>
                <w:color w:val="808080" w:themeColor="background1" w:themeShade="8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808080" w:themeColor="background1" w:themeShade="80"/>
                <w:sz w:val="24"/>
                <w:szCs w:val="24"/>
              </w:rPr>
              <w:t>（从事相关职业培训或相关专业教学工作情况）</w:t>
            </w:r>
          </w:p>
          <w:p w14:paraId="2C3CD25E"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 w14:paraId="6CE023D6"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7C1CDD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0" w:hRule="atLeast"/>
          <w:jc w:val="center"/>
        </w:trPr>
        <w:tc>
          <w:tcPr>
            <w:tcW w:w="1234" w:type="dxa"/>
            <w:tcBorders>
              <w:tl2br w:val="nil"/>
              <w:tr2bl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5CFC79C">
            <w:pPr>
              <w:pStyle w:val="6"/>
              <w:spacing w:beforeAutospacing="0" w:afterAutospacing="0" w:line="320" w:lineRule="exact"/>
              <w:jc w:val="center"/>
              <w:rPr>
                <w:rFonts w:ascii="仿宋_GB2312" w:hAnsi="仿宋" w:eastAsia="仿宋_GB2312" w:cs="仿宋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4"/>
              </w:rPr>
              <w:t>获奖或取得相关资格情况</w:t>
            </w:r>
          </w:p>
        </w:tc>
        <w:tc>
          <w:tcPr>
            <w:tcW w:w="7707" w:type="dxa"/>
            <w:gridSpan w:val="7"/>
            <w:tcBorders>
              <w:tl2br w:val="nil"/>
              <w:tr2bl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7F71907"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 w14:paraId="3616740F"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 w14:paraId="69936810"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 w14:paraId="6516D4F0"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70F116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  <w:jc w:val="center"/>
        </w:trPr>
        <w:tc>
          <w:tcPr>
            <w:tcW w:w="1236" w:type="dxa"/>
            <w:tcBorders>
              <w:tl2br w:val="nil"/>
              <w:tr2bl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C453C09"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本人承诺</w:t>
            </w:r>
          </w:p>
        </w:tc>
        <w:tc>
          <w:tcPr>
            <w:tcW w:w="7705" w:type="dxa"/>
            <w:gridSpan w:val="7"/>
            <w:tcBorders>
              <w:tl2br w:val="nil"/>
              <w:tr2bl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134BC70">
            <w:pPr>
              <w:spacing w:line="320" w:lineRule="exact"/>
              <w:ind w:firstLine="480" w:firstLineChars="20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本人郑重承诺：我自愿遵守培训班相关规定并诚信报名，本人填报的以上信息准确无误，真实有效，对违反承诺所造成的后果本人自负。</w:t>
            </w:r>
          </w:p>
          <w:p w14:paraId="7063EB02"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 w14:paraId="11318FC2">
            <w:pPr>
              <w:spacing w:line="320" w:lineRule="exact"/>
              <w:ind w:firstLine="720" w:firstLineChars="30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本人签字：                             年    月   日</w:t>
            </w:r>
          </w:p>
        </w:tc>
      </w:tr>
      <w:tr w14:paraId="0D80D1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3" w:hRule="atLeast"/>
          <w:jc w:val="center"/>
        </w:trPr>
        <w:tc>
          <w:tcPr>
            <w:tcW w:w="1236" w:type="dxa"/>
            <w:tcBorders>
              <w:tl2br w:val="nil"/>
              <w:tr2bl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CADD0D7"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单位意见</w:t>
            </w:r>
          </w:p>
        </w:tc>
        <w:tc>
          <w:tcPr>
            <w:tcW w:w="7705" w:type="dxa"/>
            <w:gridSpan w:val="7"/>
            <w:tcBorders>
              <w:tl2br w:val="nil"/>
              <w:tr2bl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4210182"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                                 </w:t>
            </w:r>
          </w:p>
          <w:p w14:paraId="520ABCD4">
            <w:pPr>
              <w:spacing w:line="320" w:lineRule="exact"/>
              <w:ind w:firstLine="4080" w:firstLineChars="170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  单位签章：</w:t>
            </w:r>
          </w:p>
          <w:p w14:paraId="79C4046E">
            <w:pPr>
              <w:spacing w:line="320" w:lineRule="exact"/>
              <w:ind w:firstLine="4560" w:firstLineChars="190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日期：</w:t>
            </w:r>
          </w:p>
        </w:tc>
      </w:tr>
    </w:tbl>
    <w:p w14:paraId="6831AF03">
      <w:pPr>
        <w:pStyle w:val="6"/>
        <w:wordWrap w:val="0"/>
        <w:spacing w:beforeAutospacing="0" w:afterAutospacing="0" w:line="30" w:lineRule="atLeast"/>
      </w:pPr>
    </w:p>
    <w:sectPr>
      <w:footerReference r:id="rId3" w:type="default"/>
      <w:pgSz w:w="11906" w:h="16838"/>
      <w:pgMar w:top="184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6D01DE-21C7-41C1-9597-8726033DA4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643AEF1-07A9-42F9-8CE3-5FB346ACAA8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C6873AB-2BB5-4DE6-8F71-9BB55A22E31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1D60B21-2D3E-4DD8-86BD-1C0F0AF8219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1ACCD5A8-299E-4A64-9D88-6261F3E8ECF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  <w:embedRegular r:id="rId6" w:fontKey="{5EB07A49-D341-40D2-976F-131A516271A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7313907"/>
    </w:sdtPr>
    <w:sdtEndPr>
      <w:rPr>
        <w:rFonts w:ascii="Times New Roman" w:hAnsi="Times New Roman"/>
        <w:sz w:val="24"/>
        <w:szCs w:val="24"/>
      </w:rPr>
    </w:sdtEndPr>
    <w:sdtContent>
      <w:p w14:paraId="7A3BD40B">
        <w:pPr>
          <w:pStyle w:val="4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5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79FE76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iNzc0MDg3Njk1Y2ZmNDUwMDQzNTZjMGUxMDgzMzYifQ=="/>
  </w:docVars>
  <w:rsids>
    <w:rsidRoot w:val="00884139"/>
    <w:rsid w:val="001C61EB"/>
    <w:rsid w:val="00417398"/>
    <w:rsid w:val="00475765"/>
    <w:rsid w:val="004D04B1"/>
    <w:rsid w:val="004D4B9A"/>
    <w:rsid w:val="00882925"/>
    <w:rsid w:val="00884139"/>
    <w:rsid w:val="00A21418"/>
    <w:rsid w:val="00A335C4"/>
    <w:rsid w:val="00A65EC0"/>
    <w:rsid w:val="00CB7A0D"/>
    <w:rsid w:val="00D82954"/>
    <w:rsid w:val="00EF55A6"/>
    <w:rsid w:val="00F84D50"/>
    <w:rsid w:val="01995B0E"/>
    <w:rsid w:val="01FB2325"/>
    <w:rsid w:val="06190FCC"/>
    <w:rsid w:val="075524D7"/>
    <w:rsid w:val="08DB6A0C"/>
    <w:rsid w:val="098E2D14"/>
    <w:rsid w:val="0A5E5D3B"/>
    <w:rsid w:val="0C28014F"/>
    <w:rsid w:val="0D035A6E"/>
    <w:rsid w:val="0D333C45"/>
    <w:rsid w:val="0E1B7FD7"/>
    <w:rsid w:val="1132456A"/>
    <w:rsid w:val="114D7281"/>
    <w:rsid w:val="11A7392F"/>
    <w:rsid w:val="11EB4164"/>
    <w:rsid w:val="11ED7FDD"/>
    <w:rsid w:val="13B652AE"/>
    <w:rsid w:val="14B051F1"/>
    <w:rsid w:val="15C26F8A"/>
    <w:rsid w:val="1AC94917"/>
    <w:rsid w:val="1D0D0ACF"/>
    <w:rsid w:val="1D9F5E03"/>
    <w:rsid w:val="1DBA6C2A"/>
    <w:rsid w:val="1E845724"/>
    <w:rsid w:val="1FE521F3"/>
    <w:rsid w:val="23580F2E"/>
    <w:rsid w:val="23841D23"/>
    <w:rsid w:val="23E80503"/>
    <w:rsid w:val="24AE1F6D"/>
    <w:rsid w:val="24EC7B7F"/>
    <w:rsid w:val="260D5FFF"/>
    <w:rsid w:val="2641214D"/>
    <w:rsid w:val="271D04C4"/>
    <w:rsid w:val="277420AE"/>
    <w:rsid w:val="28840408"/>
    <w:rsid w:val="28D23530"/>
    <w:rsid w:val="299E5ABD"/>
    <w:rsid w:val="29D8695D"/>
    <w:rsid w:val="2C6170A5"/>
    <w:rsid w:val="2C7D0660"/>
    <w:rsid w:val="2CAC3151"/>
    <w:rsid w:val="2F8A6913"/>
    <w:rsid w:val="2FCE2CA3"/>
    <w:rsid w:val="305331A8"/>
    <w:rsid w:val="31466869"/>
    <w:rsid w:val="33777912"/>
    <w:rsid w:val="34164C19"/>
    <w:rsid w:val="342D10E3"/>
    <w:rsid w:val="343E7CCC"/>
    <w:rsid w:val="352C3FC8"/>
    <w:rsid w:val="358E07DF"/>
    <w:rsid w:val="37022309"/>
    <w:rsid w:val="37F76B0F"/>
    <w:rsid w:val="38093155"/>
    <w:rsid w:val="38D20FEE"/>
    <w:rsid w:val="39C46EC5"/>
    <w:rsid w:val="3A2D6818"/>
    <w:rsid w:val="3B4200A1"/>
    <w:rsid w:val="3BD66A3C"/>
    <w:rsid w:val="3C191086"/>
    <w:rsid w:val="3DBE608A"/>
    <w:rsid w:val="3E304B29"/>
    <w:rsid w:val="3F5A5F62"/>
    <w:rsid w:val="425F5043"/>
    <w:rsid w:val="45AB2CE7"/>
    <w:rsid w:val="47BC742D"/>
    <w:rsid w:val="49792421"/>
    <w:rsid w:val="4AF869CF"/>
    <w:rsid w:val="4B09270F"/>
    <w:rsid w:val="4B3B62EA"/>
    <w:rsid w:val="4EF57E91"/>
    <w:rsid w:val="50556D08"/>
    <w:rsid w:val="52E55A8A"/>
    <w:rsid w:val="53206AC2"/>
    <w:rsid w:val="57676F4B"/>
    <w:rsid w:val="57AA75C7"/>
    <w:rsid w:val="581D7270"/>
    <w:rsid w:val="5851771E"/>
    <w:rsid w:val="59AF0332"/>
    <w:rsid w:val="59F1740B"/>
    <w:rsid w:val="5ADC3C17"/>
    <w:rsid w:val="5B9C5C71"/>
    <w:rsid w:val="5CB52971"/>
    <w:rsid w:val="5D1D22C5"/>
    <w:rsid w:val="5D7B013E"/>
    <w:rsid w:val="5DF32230"/>
    <w:rsid w:val="5ED20954"/>
    <w:rsid w:val="5FA34D03"/>
    <w:rsid w:val="60002155"/>
    <w:rsid w:val="62381B0F"/>
    <w:rsid w:val="64D5775E"/>
    <w:rsid w:val="663C7C5F"/>
    <w:rsid w:val="66AD589E"/>
    <w:rsid w:val="69F64E6A"/>
    <w:rsid w:val="6AA162E3"/>
    <w:rsid w:val="6B3E1D84"/>
    <w:rsid w:val="6CBF0CA2"/>
    <w:rsid w:val="6D940381"/>
    <w:rsid w:val="6DA47CF5"/>
    <w:rsid w:val="6E346B33"/>
    <w:rsid w:val="6F62667F"/>
    <w:rsid w:val="70D32F6E"/>
    <w:rsid w:val="724A215F"/>
    <w:rsid w:val="726457AE"/>
    <w:rsid w:val="74BD1F6B"/>
    <w:rsid w:val="758E3908"/>
    <w:rsid w:val="76F7541E"/>
    <w:rsid w:val="784B5110"/>
    <w:rsid w:val="79295E21"/>
    <w:rsid w:val="7A454EDD"/>
    <w:rsid w:val="7A636259"/>
    <w:rsid w:val="7B474C85"/>
    <w:rsid w:val="7BC4727D"/>
    <w:rsid w:val="7C9D7072"/>
    <w:rsid w:val="7D085F7C"/>
    <w:rsid w:val="7D0B583E"/>
    <w:rsid w:val="7D0C67E9"/>
    <w:rsid w:val="7DCC76C3"/>
    <w:rsid w:val="7EB8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paragraph" w:styleId="7">
    <w:name w:val="Body Text First Indent"/>
    <w:basedOn w:val="2"/>
    <w:link w:val="12"/>
    <w:autoRedefine/>
    <w:unhideWhenUsed/>
    <w:qFormat/>
    <w:uiPriority w:val="99"/>
    <w:pPr>
      <w:widowControl/>
      <w:ind w:firstLine="420" w:firstLineChars="100"/>
      <w:jc w:val="left"/>
    </w:pPr>
    <w:rPr>
      <w:rFonts w:asciiTheme="minorHAnsi" w:hAnsiTheme="minorHAnsi" w:eastAsiaTheme="minorEastAsia" w:cstheme="minorBidi"/>
      <w:kern w:val="0"/>
      <w:sz w:val="22"/>
    </w:rPr>
  </w:style>
  <w:style w:type="character" w:styleId="10">
    <w:name w:val="Emphasis"/>
    <w:basedOn w:val="9"/>
    <w:qFormat/>
    <w:uiPriority w:val="20"/>
    <w:rPr>
      <w:i/>
    </w:rPr>
  </w:style>
  <w:style w:type="character" w:customStyle="1" w:styleId="11">
    <w:name w:val="正文文本 字符"/>
    <w:basedOn w:val="9"/>
    <w:link w:val="2"/>
    <w:semiHidden/>
    <w:qFormat/>
    <w:uiPriority w:val="99"/>
    <w:rPr>
      <w:rFonts w:ascii="Calibri" w:hAnsi="Calibri" w:eastAsia="宋体" w:cs="Times New Roman"/>
      <w14:ligatures w14:val="none"/>
    </w:rPr>
  </w:style>
  <w:style w:type="character" w:customStyle="1" w:styleId="12">
    <w:name w:val="正文首行缩进 字符"/>
    <w:basedOn w:val="11"/>
    <w:link w:val="7"/>
    <w:qFormat/>
    <w:uiPriority w:val="99"/>
    <w:rPr>
      <w:rFonts w:ascii="Calibri" w:hAnsi="Calibri" w:eastAsia="宋体" w:cs="Times New Roman"/>
      <w:kern w:val="0"/>
      <w:sz w:val="22"/>
      <w14:ligatures w14:val="none"/>
    </w:rPr>
  </w:style>
  <w:style w:type="character" w:customStyle="1" w:styleId="13">
    <w:name w:val="页眉 字符"/>
    <w:basedOn w:val="9"/>
    <w:link w:val="5"/>
    <w:qFormat/>
    <w:uiPriority w:val="99"/>
    <w:rPr>
      <w:rFonts w:ascii="Calibri" w:hAnsi="Calibri" w:eastAsia="宋体" w:cs="Times New Roman"/>
      <w:sz w:val="18"/>
      <w:szCs w:val="18"/>
      <w14:ligatures w14:val="none"/>
    </w:rPr>
  </w:style>
  <w:style w:type="character" w:customStyle="1" w:styleId="14">
    <w:name w:val="页脚 字符"/>
    <w:basedOn w:val="9"/>
    <w:link w:val="4"/>
    <w:qFormat/>
    <w:uiPriority w:val="99"/>
    <w:rPr>
      <w:rFonts w:ascii="Calibri" w:hAnsi="Calibri" w:eastAsia="宋体" w:cs="Times New Roman"/>
      <w:sz w:val="18"/>
      <w:szCs w:val="18"/>
      <w14:ligatures w14:val="none"/>
    </w:rPr>
  </w:style>
  <w:style w:type="paragraph" w:styleId="15">
    <w:name w:val="List Paragraph"/>
    <w:basedOn w:val="1"/>
    <w:qFormat/>
    <w:uiPriority w:val="34"/>
    <w:pPr>
      <w:spacing w:line="460" w:lineRule="exact"/>
      <w:ind w:firstLine="420" w:firstLineChars="200"/>
    </w:pPr>
  </w:style>
  <w:style w:type="character" w:customStyle="1" w:styleId="16">
    <w:name w:val="批注框文本 字符"/>
    <w:basedOn w:val="9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1315\Documents\&#33258;&#23450;&#20041;%20Office%20&#27169;&#26495;\&#25991;&#20214;24&#24180;6&#26376;.dot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文件24年6月.dot</Template>
  <Company>Microsoft</Company>
  <Pages>1</Pages>
  <Words>1376</Words>
  <Characters>1462</Characters>
  <Lines>12</Lines>
  <Paragraphs>3</Paragraphs>
  <TotalTime>35</TotalTime>
  <ScaleCrop>false</ScaleCrop>
  <LinksUpToDate>false</LinksUpToDate>
  <CharactersWithSpaces>1552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2024-11-22T06:35:00Z</dcterms:created>
  <dc:creator>41315</dc:creator>
  <cp:lastModifiedBy>云雪</cp:lastModifiedBy>
  <cp:lastPrinted>2025-08-20T01:54:00Z</cp:lastPrinted>
  <dcterms:modified xsi:type="dcterms:W3CDTF">2025-08-20T03:05:57Z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FCD6FBA1E77C42FEB091FA3CEBCA14D9_13</vt:lpwstr>
  </property>
  <property fmtid="{D5CDD505-2E9C-101B-9397-08002B2CF9AE}" pid="4" name="KSOTemplateDocerSaveRecord">
    <vt:lpwstr>eyJoZGlkIjoiYmEwN2IxMzY2YzdlYjFjNDRhMzA0OTJhZjRlZmExNWYiLCJ1c2VySWQiOiIyODk0OTA5NjIifQ==</vt:lpwstr>
  </property>
</Properties>
</file>